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E5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08E7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6834F5" w:rsidP="00536A81">
                  <w:pPr>
                    <w:jc w:val="center"/>
                  </w:pPr>
                  <w:r>
                    <w:t>236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C708E7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6834F5" w:rsidP="00C06726">
                  <w:pPr>
                    <w:jc w:val="center"/>
                  </w:pPr>
                  <w:r>
                    <w:t>29.02.2024</w:t>
                  </w:r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>награждении знаком отличия</w:t>
      </w:r>
      <w:r w:rsidR="00834467">
        <w:rPr>
          <w:rFonts w:ascii="Times New Roman" w:hAnsi="Times New Roman" w:cs="Times New Roman"/>
          <w:noProof/>
          <w:sz w:val="28"/>
          <w:szCs w:val="28"/>
        </w:rPr>
        <w:br/>
        <w:t xml:space="preserve">«За заслуги перед Пермским муниципальным </w:t>
      </w:r>
      <w:r w:rsidR="001A15BB">
        <w:rPr>
          <w:rFonts w:ascii="Times New Roman" w:hAnsi="Times New Roman" w:cs="Times New Roman"/>
          <w:noProof/>
          <w:sz w:val="28"/>
          <w:szCs w:val="28"/>
        </w:rPr>
        <w:t xml:space="preserve">округом </w:t>
      </w:r>
      <w:r w:rsidR="001A15BB">
        <w:rPr>
          <w:rFonts w:ascii="Times New Roman" w:hAnsi="Times New Roman" w:cs="Times New Roman"/>
          <w:noProof/>
          <w:sz w:val="28"/>
          <w:szCs w:val="28"/>
        </w:rPr>
        <w:br/>
        <w:t xml:space="preserve">Пермского края» </w:t>
      </w:r>
      <w:r w:rsidR="001A15BB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="0001565B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="001A15BB" w:rsidRPr="001A15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43BCA">
        <w:rPr>
          <w:rFonts w:ascii="Times New Roman" w:hAnsi="Times New Roman" w:cs="Times New Roman"/>
          <w:noProof/>
          <w:sz w:val="28"/>
          <w:szCs w:val="28"/>
        </w:rPr>
        <w:t>степени</w:t>
      </w:r>
    </w:p>
    <w:p w:rsidR="0034546A" w:rsidRDefault="0001565B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Галана Владимира Николаевича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6F621F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F621F">
        <w:t xml:space="preserve">В соответствии с Положением </w:t>
      </w:r>
      <w:r w:rsidRPr="006F621F">
        <w:rPr>
          <w:szCs w:val="28"/>
        </w:rPr>
        <w:t>о</w:t>
      </w:r>
      <w:r w:rsidR="00BE5087" w:rsidRPr="006F621F">
        <w:rPr>
          <w:szCs w:val="28"/>
        </w:rPr>
        <w:t xml:space="preserve"> муниципальных наградах Пермского муниципального окру</w:t>
      </w:r>
      <w:r w:rsidR="00B04889" w:rsidRPr="006F621F">
        <w:rPr>
          <w:szCs w:val="28"/>
        </w:rPr>
        <w:t>га Пермского края, утвержденным</w:t>
      </w:r>
      <w:r w:rsidR="00BE5087" w:rsidRPr="006F621F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 w:rsidRPr="006F621F">
        <w:rPr>
          <w:szCs w:val="28"/>
        </w:rPr>
        <w:t xml:space="preserve"> </w:t>
      </w:r>
    </w:p>
    <w:p w:rsidR="00393905" w:rsidRPr="006F621F" w:rsidRDefault="00BE5087" w:rsidP="00656568">
      <w:pPr>
        <w:pStyle w:val="a5"/>
      </w:pPr>
      <w:r w:rsidRPr="006F621F">
        <w:t>Дума Пермского муниципального округа Пермского края</w:t>
      </w:r>
      <w:r w:rsidR="00393905" w:rsidRPr="006F621F">
        <w:t xml:space="preserve"> РЕШАЕТ:</w:t>
      </w:r>
    </w:p>
    <w:p w:rsidR="00B04889" w:rsidRPr="006F621F" w:rsidRDefault="00393905" w:rsidP="008A2F85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6F621F">
        <w:t xml:space="preserve">Наградить </w:t>
      </w:r>
      <w:r w:rsidR="000A17F9" w:rsidRPr="006F621F">
        <w:rPr>
          <w:szCs w:val="28"/>
        </w:rPr>
        <w:t>Галана Владимира Николаевича,</w:t>
      </w:r>
      <w:r w:rsidR="00B04889" w:rsidRPr="006F621F">
        <w:t xml:space="preserve"> </w:t>
      </w:r>
      <w:r w:rsidR="006F621F" w:rsidRPr="006F621F">
        <w:t xml:space="preserve">генерального директора ООО «Пермское эксплуатационно-строительное предприятие», знаком отличия «За заслуги перед Пермским муниципальным округом Пермского края» </w:t>
      </w:r>
      <w:r w:rsidR="001E5E0C" w:rsidRPr="006F621F">
        <w:t>I</w:t>
      </w:r>
      <w:r w:rsidR="001E5E0C" w:rsidRPr="006F621F">
        <w:rPr>
          <w:lang w:val="en-US"/>
        </w:rPr>
        <w:t>I</w:t>
      </w:r>
      <w:r w:rsidR="006834F5">
        <w:t xml:space="preserve"> </w:t>
      </w:r>
      <w:bookmarkStart w:id="0" w:name="_GoBack"/>
      <w:bookmarkEnd w:id="0"/>
      <w:r w:rsidR="001E5E0C" w:rsidRPr="006F621F">
        <w:t>степени</w:t>
      </w:r>
      <w:r w:rsidR="006F621F" w:rsidRPr="006F621F">
        <w:t xml:space="preserve"> за многолетний добросовестный труд, большой личный вклад в развитие Пермского муниципального округа и в связи с 85-летием</w:t>
      </w:r>
      <w:r w:rsidR="006834F5">
        <w:t xml:space="preserve"> со дня образования</w:t>
      </w:r>
      <w:r w:rsidR="006F621F" w:rsidRPr="006F621F">
        <w:t xml:space="preserve"> Пермского муниципального округа Пермского края.</w:t>
      </w:r>
    </w:p>
    <w:p w:rsidR="004B7756" w:rsidRPr="006F621F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6F621F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C87ADA" w:rsidRPr="009E4586" w:rsidRDefault="00C87ADA" w:rsidP="00E770D6">
      <w:pPr>
        <w:rPr>
          <w:szCs w:val="28"/>
        </w:rPr>
      </w:pPr>
    </w:p>
    <w:p w:rsidR="002D318F" w:rsidRDefault="002D318F" w:rsidP="004664A8">
      <w:pPr>
        <w:tabs>
          <w:tab w:val="left" w:pos="7797"/>
        </w:tabs>
        <w:rPr>
          <w:szCs w:val="28"/>
        </w:rPr>
      </w:pPr>
    </w:p>
    <w:p w:rsidR="002D318F" w:rsidRDefault="002D318F" w:rsidP="004664A8">
      <w:pPr>
        <w:tabs>
          <w:tab w:val="left" w:pos="7797"/>
        </w:tabs>
        <w:rPr>
          <w:szCs w:val="28"/>
        </w:rPr>
      </w:pPr>
    </w:p>
    <w:p w:rsidR="00F61661" w:rsidRDefault="00F61661" w:rsidP="00393905">
      <w:pPr>
        <w:tabs>
          <w:tab w:val="left" w:pos="7797"/>
        </w:tabs>
        <w:rPr>
          <w:szCs w:val="28"/>
        </w:rPr>
      </w:pPr>
    </w:p>
    <w:sectPr w:rsidR="00F6166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8E7" w:rsidRDefault="00C708E7" w:rsidP="00DA5614">
      <w:r>
        <w:separator/>
      </w:r>
    </w:p>
  </w:endnote>
  <w:endnote w:type="continuationSeparator" w:id="0">
    <w:p w:rsidR="00C708E7" w:rsidRDefault="00C708E7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6F621F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8E7" w:rsidRDefault="00C708E7" w:rsidP="00DA5614">
      <w:r>
        <w:separator/>
      </w:r>
    </w:p>
  </w:footnote>
  <w:footnote w:type="continuationSeparator" w:id="0">
    <w:p w:rsidR="00C708E7" w:rsidRDefault="00C708E7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565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5E4C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17F9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E2B39"/>
    <w:rsid w:val="001E4E36"/>
    <w:rsid w:val="001E5E0C"/>
    <w:rsid w:val="001F22EB"/>
    <w:rsid w:val="001F3413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6D0A"/>
    <w:rsid w:val="002409D0"/>
    <w:rsid w:val="0024127C"/>
    <w:rsid w:val="00241EF9"/>
    <w:rsid w:val="00243A66"/>
    <w:rsid w:val="002469F0"/>
    <w:rsid w:val="0024735B"/>
    <w:rsid w:val="002514A8"/>
    <w:rsid w:val="002524E5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3CF3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97058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41B1"/>
    <w:rsid w:val="005D5494"/>
    <w:rsid w:val="005D6A6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488E"/>
    <w:rsid w:val="00641BB7"/>
    <w:rsid w:val="0064594C"/>
    <w:rsid w:val="00646C78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34F5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621F"/>
    <w:rsid w:val="006F705F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A212B"/>
    <w:rsid w:val="007A76B6"/>
    <w:rsid w:val="007B2B65"/>
    <w:rsid w:val="007B2F81"/>
    <w:rsid w:val="007B3973"/>
    <w:rsid w:val="007C3B15"/>
    <w:rsid w:val="007D1CB1"/>
    <w:rsid w:val="007D4C9D"/>
    <w:rsid w:val="007D641D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1D56"/>
    <w:rsid w:val="008C49FE"/>
    <w:rsid w:val="008C5776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4979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48E9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08E7"/>
    <w:rsid w:val="00C7483B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0226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E0D42"/>
    <w:rsid w:val="00EE30A6"/>
    <w:rsid w:val="00EE5DFB"/>
    <w:rsid w:val="00EF1AD5"/>
    <w:rsid w:val="00EF2B67"/>
    <w:rsid w:val="00EF3428"/>
    <w:rsid w:val="00EF42C8"/>
    <w:rsid w:val="00EF69AA"/>
    <w:rsid w:val="00F0050D"/>
    <w:rsid w:val="00F02BB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75B5B2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C8800-B1DF-453D-8DF8-AD8A4291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407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325</cp:revision>
  <cp:lastPrinted>2023-12-19T09:41:00Z</cp:lastPrinted>
  <dcterms:created xsi:type="dcterms:W3CDTF">2023-09-08T09:38:00Z</dcterms:created>
  <dcterms:modified xsi:type="dcterms:W3CDTF">2024-02-27T09:13:00Z</dcterms:modified>
</cp:coreProperties>
</file>